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D4750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March</w:t>
      </w:r>
      <w:r w:rsidR="00D952C9">
        <w:rPr>
          <w:rFonts w:ascii="Times New Roman" w:hAnsi="Times New Roman"/>
          <w:b/>
          <w:bCs w:val="0"/>
          <w:color w:val="FF0000"/>
        </w:rPr>
        <w:t xml:space="preserve"> 21, 2013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C24CE2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Chemistry, AS</w:t>
            </w:r>
          </w:p>
        </w:tc>
        <w:tc>
          <w:tcPr>
            <w:tcW w:w="7597" w:type="dxa"/>
          </w:tcPr>
          <w:p w:rsidR="00C24CE2" w:rsidRPr="00C24CE2" w:rsidRDefault="00C24CE2" w:rsidP="006D4750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Modification </w:t>
            </w:r>
            <w:r>
              <w:rPr>
                <w:rFonts w:ascii="Times New Roman" w:hAnsi="Times New Roman"/>
                <w:sz w:val="20"/>
                <w:szCs w:val="20"/>
              </w:rPr>
              <w:t>(Originator: Robert Keil)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5337E7" w:rsidRPr="002947A0" w:rsidRDefault="006D475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M55C</w:t>
            </w:r>
          </w:p>
        </w:tc>
        <w:tc>
          <w:tcPr>
            <w:tcW w:w="7597" w:type="dxa"/>
          </w:tcPr>
          <w:p w:rsidR="00E465BB" w:rsidRPr="00E07B9E" w:rsidRDefault="006D4750" w:rsidP="006D475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0F2669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42D6">
              <w:rPr>
                <w:rFonts w:ascii="Times New Roman" w:hAnsi="Times New Roman"/>
                <w:sz w:val="20"/>
                <w:szCs w:val="20"/>
              </w:rPr>
              <w:t xml:space="preserve">GE-E2 </w:t>
            </w:r>
            <w:r w:rsidR="00A034D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8F42D6">
              <w:rPr>
                <w:rFonts w:ascii="Times New Roman" w:hAnsi="Times New Roman"/>
                <w:sz w:val="20"/>
                <w:szCs w:val="20"/>
              </w:rPr>
              <w:t>Beth Megill</w:t>
            </w:r>
            <w:r w:rsidR="00A034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Pr="002947A0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DANC M55D</w:t>
            </w:r>
          </w:p>
        </w:tc>
        <w:tc>
          <w:tcPr>
            <w:tcW w:w="7597" w:type="dxa"/>
          </w:tcPr>
          <w:p w:rsidR="008F42D6" w:rsidRPr="00E07B9E" w:rsidRDefault="008F42D6" w:rsidP="00975B8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GE-E2 (Originator: Beth Megill)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Pr="002947A0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M05</w:t>
            </w:r>
          </w:p>
        </w:tc>
        <w:tc>
          <w:tcPr>
            <w:tcW w:w="7597" w:type="dxa"/>
          </w:tcPr>
          <w:p w:rsidR="008F42D6" w:rsidRDefault="008F42D6" w:rsidP="00D952C9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GE-E1; DE (Originator: Del Parker)</w:t>
            </w:r>
          </w:p>
          <w:p w:rsidR="008F42D6" w:rsidRPr="00E07B9E" w:rsidRDefault="008F42D6" w:rsidP="00D952C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M01</w:t>
            </w:r>
          </w:p>
        </w:tc>
        <w:tc>
          <w:tcPr>
            <w:tcW w:w="7597" w:type="dxa"/>
          </w:tcPr>
          <w:p w:rsidR="008F42D6" w:rsidRPr="00DD6910" w:rsidRDefault="008F42D6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GE-B2; DE; Same course as FTVM M01 (Originator: Joanna Miller)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8F42D6" w:rsidRPr="002947A0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M10A</w:t>
            </w:r>
          </w:p>
        </w:tc>
        <w:tc>
          <w:tcPr>
            <w:tcW w:w="7597" w:type="dxa"/>
          </w:tcPr>
          <w:p w:rsidR="008F42D6" w:rsidRPr="00E07B9E" w:rsidRDefault="008F42D6" w:rsidP="00E848F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Joanna Miller)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Pr="002947A0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Pr="002947A0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M15</w:t>
            </w:r>
          </w:p>
        </w:tc>
        <w:tc>
          <w:tcPr>
            <w:tcW w:w="7597" w:type="dxa"/>
          </w:tcPr>
          <w:p w:rsidR="008F42D6" w:rsidRPr="00E465BB" w:rsidRDefault="008F42D6" w:rsidP="00E848F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Joanna Miller)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M10</w:t>
            </w:r>
          </w:p>
        </w:tc>
        <w:tc>
          <w:tcPr>
            <w:tcW w:w="7597" w:type="dxa"/>
          </w:tcPr>
          <w:p w:rsidR="008F42D6" w:rsidRPr="005C3FC6" w:rsidRDefault="008F42D6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>
              <w:rPr>
                <w:rFonts w:ascii="Times New Roman" w:hAnsi="Times New Roman"/>
                <w:sz w:val="20"/>
                <w:szCs w:val="20"/>
              </w:rPr>
              <w:t>GE-D2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(Originator: Benjamin Rode)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M122</w:t>
            </w:r>
          </w:p>
        </w:tc>
        <w:tc>
          <w:tcPr>
            <w:tcW w:w="7597" w:type="dxa"/>
          </w:tcPr>
          <w:p w:rsidR="008F42D6" w:rsidRPr="005C3FC6" w:rsidRDefault="008F42D6" w:rsidP="006F60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Christine Aguilera)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M27A</w:t>
            </w:r>
          </w:p>
        </w:tc>
        <w:tc>
          <w:tcPr>
            <w:tcW w:w="7597" w:type="dxa"/>
          </w:tcPr>
          <w:p w:rsidR="008F42D6" w:rsidRPr="005C3FC6" w:rsidRDefault="008F42D6" w:rsidP="00F43F98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M27B</w:t>
            </w:r>
          </w:p>
        </w:tc>
        <w:tc>
          <w:tcPr>
            <w:tcW w:w="7597" w:type="dxa"/>
          </w:tcPr>
          <w:p w:rsidR="008F42D6" w:rsidRPr="005C3FC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</w:t>
            </w:r>
            <w:r w:rsidR="00C24CE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M28</w:t>
            </w:r>
          </w:p>
        </w:tc>
        <w:tc>
          <w:tcPr>
            <w:tcW w:w="7597" w:type="dxa"/>
          </w:tcPr>
          <w:p w:rsidR="008F42D6" w:rsidRPr="005C3FC6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Technical Theater,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Technical Theater, AA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Arts, AA-T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Theatre Arts: Acting,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  <w:tr w:rsidR="008F42D6" w:rsidRPr="002947A0" w:rsidTr="00E465BB">
        <w:trPr>
          <w:trHeight w:val="1080"/>
          <w:jc w:val="center"/>
        </w:trPr>
        <w:tc>
          <w:tcPr>
            <w:tcW w:w="950" w:type="dxa"/>
          </w:tcPr>
          <w:p w:rsidR="008F42D6" w:rsidRDefault="008F42D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F42D6" w:rsidRDefault="008F42D6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Arts: Acting, AA</w:t>
            </w:r>
          </w:p>
        </w:tc>
        <w:tc>
          <w:tcPr>
            <w:tcW w:w="7597" w:type="dxa"/>
          </w:tcPr>
          <w:p w:rsidR="008F42D6" w:rsidRPr="00352FCD" w:rsidRDefault="008F42D6" w:rsidP="00975B8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John Loprieno)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66E2" w:rsidRDefault="006B66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br w:type="page"/>
      </w: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bookmarkStart w:id="0" w:name="_GoBack"/>
      <w:bookmarkEnd w:id="0"/>
      <w:proofErr w:type="spellStart"/>
      <w:r w:rsidRPr="0094019A">
        <w:rPr>
          <w:rFonts w:ascii="Times New Roman" w:hAnsi="Times New Roman"/>
          <w:b/>
        </w:rPr>
        <w:lastRenderedPageBreak/>
        <w:t>Inactivations</w:t>
      </w:r>
      <w:proofErr w:type="spellEnd"/>
      <w:r w:rsidRPr="0094019A">
        <w:rPr>
          <w:rFonts w:ascii="Times New Roman" w:hAnsi="Times New Roman"/>
          <w:b/>
        </w:rPr>
        <w:t>:</w:t>
      </w:r>
    </w:p>
    <w:p w:rsidR="0094019A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COL M03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M02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M03</w:t>
      </w:r>
    </w:p>
    <w:p w:rsidR="0094019A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EDU M80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M23</w:t>
      </w:r>
    </w:p>
    <w:p w:rsidR="006C65CD" w:rsidRDefault="006C65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 M40</w:t>
      </w:r>
    </w:p>
    <w:p w:rsidR="006C65CD" w:rsidRDefault="006C65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 M41</w:t>
      </w:r>
    </w:p>
    <w:p w:rsidR="008566AA" w:rsidRDefault="008566A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M07</w:t>
      </w:r>
    </w:p>
    <w:p w:rsidR="008566AA" w:rsidRDefault="008566AA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NTS M20</w:t>
      </w:r>
    </w:p>
    <w:p w:rsidR="0094019A" w:rsidRDefault="0094019A" w:rsidP="005C69BF">
      <w:pPr>
        <w:ind w:right="346"/>
        <w:rPr>
          <w:rFonts w:ascii="Times New Roman" w:hAnsi="Times New Roman"/>
          <w:b/>
        </w:rPr>
      </w:pP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r w:rsidRPr="0094019A">
        <w:rPr>
          <w:rFonts w:ascii="Times New Roman" w:hAnsi="Times New Roman"/>
          <w:b/>
        </w:rPr>
        <w:t>Deletions:</w:t>
      </w:r>
    </w:p>
    <w:p w:rsidR="0094019A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M02A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M03A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M03C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M04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M05A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M06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M08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M09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DRFT M10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M13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M14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M21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M22A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M22B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M30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M32</w:t>
      </w:r>
    </w:p>
    <w:p w:rsidR="00C50AD8" w:rsidRDefault="00C50AD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DRFT M80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M52A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M52B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M52C</w:t>
      </w:r>
    </w:p>
    <w:p w:rsidR="00B606CD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M52D</w:t>
      </w:r>
    </w:p>
    <w:p w:rsidR="00157719" w:rsidRDefault="00B606C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M53A</w:t>
      </w:r>
    </w:p>
    <w:p w:rsidR="00157719" w:rsidRDefault="00157719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FTVM M53B</w:t>
      </w:r>
    </w:p>
    <w:p w:rsidR="00F43F98" w:rsidRDefault="00F43F9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THA M04A</w:t>
      </w:r>
    </w:p>
    <w:p w:rsidR="00F43F98" w:rsidRDefault="00F43F98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THA M04B</w:t>
      </w:r>
    </w:p>
    <w:p w:rsidR="00352FCD" w:rsidRPr="00157719" w:rsidRDefault="00352FCD" w:rsidP="005C69BF">
      <w:pPr>
        <w:ind w:right="346"/>
        <w:rPr>
          <w:rFonts w:ascii="Times New Roman" w:hAnsi="Times New Roman"/>
          <w:sz w:val="20"/>
        </w:rPr>
        <w:sectPr w:rsidR="00352FCD" w:rsidRPr="00157719" w:rsidSect="009401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0"/>
        </w:rPr>
        <w:t>Film Television Media AA</w:t>
      </w:r>
    </w:p>
    <w:p w:rsidR="0094019A" w:rsidRDefault="0094019A" w:rsidP="005C69BF">
      <w:pPr>
        <w:ind w:right="346"/>
        <w:rPr>
          <w:rFonts w:ascii="Times New Roman" w:hAnsi="Times New Roman"/>
          <w:b/>
          <w:sz w:val="24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7pt;height:122.4pt" o:ole="">
            <v:imagedata r:id="rId14" o:title=""/>
          </v:shape>
          <o:OLEObject Type="Embed" ProgID="Word.Document.12" ShapeID="_x0000_i1026" DrawAspect="Content" ObjectID="_1425103751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C24CE2">
      <w:rPr>
        <w:rFonts w:ascii="Times New Roman" w:hAnsi="Times New Roman"/>
        <w:noProof/>
        <w:sz w:val="20"/>
        <w:szCs w:val="20"/>
      </w:rPr>
      <w:t>3/18/2013 9:10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45pt;height:12.4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B66E2"/>
    <w:rsid w:val="006C2A06"/>
    <w:rsid w:val="006C3CC4"/>
    <w:rsid w:val="006C65CD"/>
    <w:rsid w:val="006D4750"/>
    <w:rsid w:val="006D681A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42D6"/>
    <w:rsid w:val="008F60EF"/>
    <w:rsid w:val="00901605"/>
    <w:rsid w:val="009136BF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06CD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4CE2"/>
    <w:rsid w:val="00C26210"/>
    <w:rsid w:val="00C2704C"/>
    <w:rsid w:val="00C33056"/>
    <w:rsid w:val="00C35564"/>
    <w:rsid w:val="00C36C38"/>
    <w:rsid w:val="00C44C38"/>
    <w:rsid w:val="00C50AD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48F2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43F98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4DD142-13F7-410A-B3D7-D9FE8E5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42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18</cp:revision>
  <cp:lastPrinted>2013-03-14T21:56:00Z</cp:lastPrinted>
  <dcterms:created xsi:type="dcterms:W3CDTF">2013-03-14T21:32:00Z</dcterms:created>
  <dcterms:modified xsi:type="dcterms:W3CDTF">2013-03-18T16:23:00Z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