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D4750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March</w:t>
      </w:r>
      <w:r w:rsidR="00D952C9">
        <w:rPr>
          <w:rFonts w:ascii="Times New Roman" w:hAnsi="Times New Roman"/>
          <w:b/>
          <w:bCs w:val="0"/>
          <w:color w:val="FF0000"/>
        </w:rPr>
        <w:t xml:space="preserve"> 21, 2013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1657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Keil</w:t>
            </w:r>
            <w:proofErr w:type="spellEnd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1657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Loprieno</w:t>
            </w:r>
            <w:proofErr w:type="spellEnd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1657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 xml:space="preserve">Beth </w:t>
            </w:r>
            <w:proofErr w:type="spellStart"/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Megill</w:t>
            </w:r>
            <w:proofErr w:type="spellEnd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81657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Joanna Miller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816577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Del Parker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816577" w:rsidP="00816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C24CE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Chemistry, AS</w:t>
            </w:r>
          </w:p>
          <w:p w:rsidR="00816577" w:rsidRDefault="0081657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6577" w:rsidRDefault="0081657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6577" w:rsidRDefault="0081657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24CE2" w:rsidRDefault="00C24CE2" w:rsidP="006D475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Modification </w:t>
            </w:r>
            <w:r>
              <w:rPr>
                <w:rFonts w:ascii="Times New Roman" w:hAnsi="Times New Roman"/>
                <w:sz w:val="20"/>
                <w:szCs w:val="20"/>
              </w:rPr>
              <w:t>(Originator: Robert Keil)</w:t>
            </w:r>
          </w:p>
          <w:p w:rsidR="00816577" w:rsidRPr="00816577" w:rsidRDefault="00816577" w:rsidP="00816577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</w:rPr>
            </w:pPr>
            <w:r w:rsidRPr="00816577">
              <w:rPr>
                <w:rFonts w:ascii="Times New Roman" w:hAnsi="Times New Roman"/>
                <w:sz w:val="20"/>
              </w:rPr>
              <w:t>Correct title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337E7" w:rsidRDefault="006D475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M55C</w:t>
            </w:r>
          </w:p>
          <w:p w:rsidR="00047750" w:rsidRDefault="0004775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7750" w:rsidRDefault="0004775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47750" w:rsidRPr="002947A0" w:rsidRDefault="0004775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6D4750" w:rsidP="006D475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0F266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42D6">
              <w:rPr>
                <w:rFonts w:ascii="Times New Roman" w:hAnsi="Times New Roman"/>
                <w:sz w:val="20"/>
                <w:szCs w:val="20"/>
              </w:rPr>
              <w:t xml:space="preserve">GE-E2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8F42D6">
              <w:rPr>
                <w:rFonts w:ascii="Times New Roman" w:hAnsi="Times New Roman"/>
                <w:sz w:val="20"/>
                <w:szCs w:val="20"/>
              </w:rPr>
              <w:t>Beth Megill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16577" w:rsidRDefault="00816577" w:rsidP="00816577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Take out lecture/discussion from Methods of Instruction</w:t>
            </w:r>
          </w:p>
          <w:p w:rsidR="00816577" w:rsidRPr="00816577" w:rsidRDefault="00816577" w:rsidP="00816577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Correct Parallel Courses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M55D</w:t>
            </w:r>
          </w:p>
          <w:p w:rsidR="00554983" w:rsidRDefault="0055498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54983" w:rsidRDefault="0055498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54983" w:rsidRPr="002947A0" w:rsidRDefault="0055498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GE-E2 (Originator: Beth Megill)</w:t>
            </w:r>
          </w:p>
          <w:p w:rsidR="00554983" w:rsidRPr="00554983" w:rsidRDefault="00554983" w:rsidP="00554983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Correct Parallel Courses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M05</w:t>
            </w:r>
          </w:p>
          <w:p w:rsidR="00B21FC6" w:rsidRDefault="00B21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21FC6" w:rsidRDefault="00B21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7C10F4" w:rsidRDefault="007C10F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7C10F4" w:rsidRDefault="007C10F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21FC6" w:rsidRPr="002947A0" w:rsidRDefault="00B21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GE-E1; DE (Originator: Del Parker)</w:t>
            </w:r>
          </w:p>
          <w:p w:rsidR="007C10F4" w:rsidRDefault="007C10F4" w:rsidP="00B21FC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Catalog Description change</w:t>
            </w:r>
          </w:p>
          <w:p w:rsidR="007C10F4" w:rsidRDefault="007C10F4" w:rsidP="00B21FC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Completed missing Course Content</w:t>
            </w:r>
          </w:p>
          <w:p w:rsidR="007C10F4" w:rsidRDefault="007C10F4" w:rsidP="00B21FC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Critical Thinking Assignments</w:t>
            </w:r>
          </w:p>
          <w:p w:rsidR="00B21FC6" w:rsidRDefault="00B21FC6" w:rsidP="00B21FC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Correct Minimum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Quals</w:t>
            </w:r>
            <w:proofErr w:type="spellEnd"/>
          </w:p>
          <w:p w:rsidR="008F42D6" w:rsidRPr="007C10F4" w:rsidRDefault="009F49BD" w:rsidP="00D952C9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change to Student Materials Fee Addendum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M01</w:t>
            </w:r>
          </w:p>
          <w:p w:rsidR="002F516E" w:rsidRDefault="002F516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F516E" w:rsidRDefault="002F516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F516E" w:rsidRDefault="002F516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2" w:char="F04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HOLD</w:t>
            </w:r>
          </w:p>
        </w:tc>
        <w:tc>
          <w:tcPr>
            <w:tcW w:w="7597" w:type="dxa"/>
          </w:tcPr>
          <w:p w:rsidR="008F42D6" w:rsidRPr="00DD6910" w:rsidRDefault="008F42D6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GE-B2; DE; Same course as FTVM M01 (Originator: Joanna Miller)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M10A</w:t>
            </w:r>
          </w:p>
          <w:p w:rsidR="005347F7" w:rsidRDefault="005347F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347F7" w:rsidRDefault="005347F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347F7" w:rsidRPr="002947A0" w:rsidRDefault="005347F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Joanna Miller)</w:t>
            </w:r>
          </w:p>
          <w:p w:rsidR="005347F7" w:rsidRDefault="005347F7" w:rsidP="005347F7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Catalog Description change</w:t>
            </w:r>
          </w:p>
          <w:p w:rsidR="005347F7" w:rsidRPr="005347F7" w:rsidRDefault="005347F7" w:rsidP="005347F7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changes to DE Addendum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M15</w:t>
            </w:r>
          </w:p>
          <w:p w:rsidR="00C24934" w:rsidRDefault="00C2493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24934" w:rsidRDefault="00C2493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24934" w:rsidRPr="002947A0" w:rsidRDefault="00C2493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Joanna Miller)</w:t>
            </w:r>
          </w:p>
          <w:p w:rsidR="00C24934" w:rsidRPr="00C24934" w:rsidRDefault="00C24934" w:rsidP="007369CF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Added Learning Outcomes to </w:t>
            </w:r>
            <w:r w:rsidR="007369CF">
              <w:rPr>
                <w:rFonts w:ascii="Times New Roman" w:hAnsi="Times New Roman"/>
                <w:color w:val="000000"/>
                <w:sz w:val="20"/>
                <w:szCs w:val="20"/>
              </w:rPr>
              <w:t>Lab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Content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M10</w:t>
            </w: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Pr="005C3FC6" w:rsidRDefault="008F42D6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>GE-D2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Benjamin Rode)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M122</w:t>
            </w: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4000B" w:rsidRDefault="0064000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Christine Aguilera)</w:t>
            </w:r>
          </w:p>
          <w:p w:rsidR="00DF778A" w:rsidRPr="00DF778A" w:rsidRDefault="00DF778A" w:rsidP="00DF778A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out statement in Other Cat Info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M27A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F43F9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B4619C" w:rsidRDefault="00C8115E" w:rsidP="00B4619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Minor changes to </w:t>
            </w:r>
            <w:r w:rsidR="00B71693">
              <w:rPr>
                <w:rFonts w:ascii="Times New Roman" w:hAnsi="Times New Roman"/>
                <w:sz w:val="20"/>
                <w:szCs w:val="20"/>
              </w:rPr>
              <w:t xml:space="preserve">Catalog Description, </w:t>
            </w:r>
            <w:r>
              <w:rPr>
                <w:rFonts w:ascii="Times New Roman" w:hAnsi="Times New Roman"/>
                <w:sz w:val="20"/>
                <w:szCs w:val="20"/>
              </w:rPr>
              <w:t>Course Content</w:t>
            </w:r>
            <w:r w:rsidR="00B4619C">
              <w:rPr>
                <w:rFonts w:ascii="Times New Roman" w:hAnsi="Times New Roman"/>
                <w:sz w:val="20"/>
                <w:szCs w:val="20"/>
              </w:rPr>
              <w:t>, Typical Assignments</w:t>
            </w:r>
            <w:r w:rsidR="00116E10">
              <w:rPr>
                <w:rFonts w:ascii="Times New Roman" w:hAnsi="Times New Roman"/>
                <w:sz w:val="20"/>
                <w:szCs w:val="20"/>
              </w:rPr>
              <w:t>, and Methods of Instruction</w:t>
            </w:r>
          </w:p>
          <w:p w:rsidR="00B71693" w:rsidRDefault="00B71693" w:rsidP="00B4619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Formerly statement</w:t>
            </w:r>
          </w:p>
          <w:p w:rsidR="002D587A" w:rsidRPr="00B4619C" w:rsidRDefault="002D587A" w:rsidP="00B4619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Spelling in Lab Content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M27B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55854" w:rsidRDefault="00855854" w:rsidP="00855854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Minor changes to </w:t>
            </w:r>
            <w:r w:rsidR="00B85AF4">
              <w:rPr>
                <w:rFonts w:ascii="Times New Roman" w:hAnsi="Times New Roman"/>
                <w:sz w:val="20"/>
                <w:szCs w:val="20"/>
              </w:rPr>
              <w:t xml:space="preserve">Catalog Description, </w:t>
            </w:r>
            <w:r>
              <w:rPr>
                <w:rFonts w:ascii="Times New Roman" w:hAnsi="Times New Roman"/>
                <w:sz w:val="20"/>
                <w:szCs w:val="20"/>
              </w:rPr>
              <w:t>Course Content</w:t>
            </w:r>
            <w:r w:rsidR="00F42FDC">
              <w:rPr>
                <w:rFonts w:ascii="Times New Roman" w:hAnsi="Times New Roman"/>
                <w:sz w:val="20"/>
                <w:szCs w:val="20"/>
              </w:rPr>
              <w:t>, Typical Assignments</w:t>
            </w:r>
          </w:p>
          <w:p w:rsidR="00B85AF4" w:rsidRDefault="00B85AF4" w:rsidP="00855854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Formerly statement</w:t>
            </w:r>
          </w:p>
          <w:p w:rsidR="00A873CE" w:rsidRPr="00855854" w:rsidRDefault="00A873CE" w:rsidP="00855854">
            <w:pPr>
              <w:pStyle w:val="ListParagraph"/>
              <w:numPr>
                <w:ilvl w:val="0"/>
                <w:numId w:val="30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Correct Parallel Courses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M28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7C1E7A" w:rsidRDefault="007C1E7A" w:rsidP="007C1E7A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7C1E7A">
              <w:rPr>
                <w:rFonts w:ascii="Times New Roman" w:hAnsi="Times New Roman"/>
                <w:sz w:val="20"/>
                <w:szCs w:val="20"/>
              </w:rPr>
              <w:t xml:space="preserve">Minor changes 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Catalog Description and </w:t>
            </w:r>
            <w:r w:rsidRPr="007C1E7A">
              <w:rPr>
                <w:rFonts w:ascii="Times New Roman" w:hAnsi="Times New Roman"/>
                <w:sz w:val="20"/>
                <w:szCs w:val="20"/>
              </w:rPr>
              <w:t>Typical Assignments</w:t>
            </w:r>
          </w:p>
          <w:p w:rsidR="007C1E7A" w:rsidRPr="007C1E7A" w:rsidRDefault="007C1E7A" w:rsidP="007C1E7A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Formerly statement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Technical Theatr</w:t>
            </w:r>
            <w:r w:rsidR="007E4838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7E483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Technical Theatre</w:t>
            </w:r>
            <w:r w:rsidR="008F42D6">
              <w:rPr>
                <w:rFonts w:ascii="Times New Roman" w:hAnsi="Times New Roman"/>
                <w:sz w:val="20"/>
                <w:szCs w:val="20"/>
              </w:rPr>
              <w:t>, AA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Arts, AA-T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  <w:p w:rsidR="005C2009" w:rsidRPr="00623FB4" w:rsidRDefault="005C2009" w:rsidP="00623FB4">
            <w:pPr>
              <w:pStyle w:val="ListParagraph"/>
              <w:numPr>
                <w:ilvl w:val="0"/>
                <w:numId w:val="32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Shift courses (THA M10A/B and THA M11A/B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Theatre Arts: Acting,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  <w:p w:rsidR="003D0A02" w:rsidRPr="003D0A02" w:rsidRDefault="003D0A02" w:rsidP="003D0A02">
            <w:pPr>
              <w:pStyle w:val="ListParagraph"/>
              <w:numPr>
                <w:ilvl w:val="0"/>
                <w:numId w:val="32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Catalog Description change</w:t>
            </w:r>
            <w:bookmarkStart w:id="0" w:name="_GoBack"/>
            <w:bookmarkEnd w:id="0"/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Arts: Acting, AA</w:t>
            </w: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1394C" w:rsidRDefault="009139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66E2" w:rsidRDefault="006B66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proofErr w:type="spellStart"/>
      <w:r w:rsidRPr="0094019A">
        <w:rPr>
          <w:rFonts w:ascii="Times New Roman" w:hAnsi="Times New Roman"/>
          <w:b/>
        </w:rPr>
        <w:lastRenderedPageBreak/>
        <w:t>Inactivations</w:t>
      </w:r>
      <w:proofErr w:type="spellEnd"/>
      <w:r w:rsidRPr="0094019A">
        <w:rPr>
          <w:rFonts w:ascii="Times New Roman" w:hAnsi="Times New Roman"/>
          <w:b/>
        </w:rPr>
        <w:t>:</w:t>
      </w:r>
    </w:p>
    <w:p w:rsidR="0094019A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M03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M02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M03</w:t>
      </w:r>
    </w:p>
    <w:p w:rsidR="0094019A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M80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M23</w:t>
      </w:r>
    </w:p>
    <w:p w:rsidR="006C65CD" w:rsidRDefault="006C65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 M40</w:t>
      </w:r>
    </w:p>
    <w:p w:rsidR="006C65CD" w:rsidRDefault="006C65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 M41</w:t>
      </w:r>
    </w:p>
    <w:p w:rsidR="008566AA" w:rsidRDefault="008566A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M07</w:t>
      </w:r>
    </w:p>
    <w:p w:rsidR="008566AA" w:rsidRDefault="008566A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M20</w:t>
      </w:r>
    </w:p>
    <w:p w:rsidR="0094019A" w:rsidRDefault="0094019A" w:rsidP="005C69BF">
      <w:pPr>
        <w:ind w:right="346"/>
        <w:rPr>
          <w:rFonts w:ascii="Times New Roman" w:hAnsi="Times New Roman"/>
          <w:b/>
        </w:rPr>
      </w:pP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r w:rsidRPr="0094019A">
        <w:rPr>
          <w:rFonts w:ascii="Times New Roman" w:hAnsi="Times New Roman"/>
          <w:b/>
        </w:rPr>
        <w:t>Deletions:</w:t>
      </w:r>
    </w:p>
    <w:p w:rsidR="0094019A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M02A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M03A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M03C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M04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M05A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M06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M08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M09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DRFT M10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M13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M14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M22A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M22B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M30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M32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M80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M52A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M52B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M52C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M52D</w:t>
      </w:r>
    </w:p>
    <w:p w:rsidR="00157719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M53A</w:t>
      </w:r>
    </w:p>
    <w:p w:rsidR="00157719" w:rsidRDefault="00157719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M53B</w:t>
      </w:r>
    </w:p>
    <w:p w:rsidR="00F43F98" w:rsidRDefault="00F43F9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THA M04A</w:t>
      </w:r>
    </w:p>
    <w:p w:rsidR="00F43F98" w:rsidRDefault="00F43F9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THA M04B</w:t>
      </w:r>
    </w:p>
    <w:p w:rsidR="00352FCD" w:rsidRPr="00157719" w:rsidRDefault="00352FCD" w:rsidP="005C69BF">
      <w:pPr>
        <w:ind w:right="346"/>
        <w:rPr>
          <w:rFonts w:ascii="Times New Roman" w:hAnsi="Times New Roman"/>
          <w:sz w:val="20"/>
        </w:rPr>
        <w:sectPr w:rsidR="00352FCD" w:rsidRPr="00157719" w:rsidSect="009401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0"/>
        </w:rPr>
        <w:t>Film Television Media AA</w:t>
      </w:r>
    </w:p>
    <w:p w:rsidR="0094019A" w:rsidRDefault="0094019A" w:rsidP="005C69BF">
      <w:pPr>
        <w:ind w:right="346"/>
        <w:rPr>
          <w:rFonts w:ascii="Times New Roman" w:hAnsi="Times New Roman"/>
          <w:b/>
          <w:sz w:val="24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55pt;height:122.15pt" o:ole="">
            <v:imagedata r:id="rId14" o:title=""/>
          </v:shape>
          <o:OLEObject Type="Embed" ProgID="Word.Document.12" ShapeID="_x0000_i1026" DrawAspect="Content" ObjectID="_1425462485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16577">
      <w:rPr>
        <w:rFonts w:ascii="Times New Roman" w:hAnsi="Times New Roman"/>
        <w:noProof/>
        <w:sz w:val="20"/>
        <w:szCs w:val="20"/>
      </w:rPr>
      <w:t>3/22/2013 12:08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5pt;height:12.5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654D55"/>
    <w:multiLevelType w:val="hybridMultilevel"/>
    <w:tmpl w:val="E99A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BDC7CB4"/>
    <w:multiLevelType w:val="hybridMultilevel"/>
    <w:tmpl w:val="D76C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72A9E"/>
    <w:multiLevelType w:val="hybridMultilevel"/>
    <w:tmpl w:val="942A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63DAA"/>
    <w:multiLevelType w:val="hybridMultilevel"/>
    <w:tmpl w:val="C426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B94536"/>
    <w:multiLevelType w:val="hybridMultilevel"/>
    <w:tmpl w:val="D6AA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025D42"/>
    <w:multiLevelType w:val="hybridMultilevel"/>
    <w:tmpl w:val="0884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7124B"/>
    <w:multiLevelType w:val="hybridMultilevel"/>
    <w:tmpl w:val="E4B4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28"/>
  </w:num>
  <w:num w:numId="8">
    <w:abstractNumId w:val="21"/>
  </w:num>
  <w:num w:numId="9">
    <w:abstractNumId w:val="10"/>
  </w:num>
  <w:num w:numId="10">
    <w:abstractNumId w:val="23"/>
  </w:num>
  <w:num w:numId="11">
    <w:abstractNumId w:val="3"/>
  </w:num>
  <w:num w:numId="12">
    <w:abstractNumId w:val="4"/>
  </w:num>
  <w:num w:numId="13">
    <w:abstractNumId w:val="19"/>
  </w:num>
  <w:num w:numId="14">
    <w:abstractNumId w:val="26"/>
  </w:num>
  <w:num w:numId="15">
    <w:abstractNumId w:val="16"/>
  </w:num>
  <w:num w:numId="16">
    <w:abstractNumId w:val="27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3"/>
  </w:num>
  <w:num w:numId="24">
    <w:abstractNumId w:val="0"/>
  </w:num>
  <w:num w:numId="25">
    <w:abstractNumId w:val="29"/>
  </w:num>
  <w:num w:numId="26">
    <w:abstractNumId w:val="15"/>
  </w:num>
  <w:num w:numId="27">
    <w:abstractNumId w:val="14"/>
  </w:num>
  <w:num w:numId="28">
    <w:abstractNumId w:val="11"/>
  </w:num>
  <w:num w:numId="29">
    <w:abstractNumId w:val="18"/>
  </w:num>
  <w:num w:numId="30">
    <w:abstractNumId w:val="24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750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6E10"/>
    <w:rsid w:val="0011739F"/>
    <w:rsid w:val="0013293A"/>
    <w:rsid w:val="00134EE0"/>
    <w:rsid w:val="001437D2"/>
    <w:rsid w:val="00146563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D587A"/>
    <w:rsid w:val="002E05A8"/>
    <w:rsid w:val="002E2755"/>
    <w:rsid w:val="002E4493"/>
    <w:rsid w:val="002E5EE0"/>
    <w:rsid w:val="002F2809"/>
    <w:rsid w:val="002F4EFD"/>
    <w:rsid w:val="002F516E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0A02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47F7"/>
    <w:rsid w:val="00537772"/>
    <w:rsid w:val="00537A6A"/>
    <w:rsid w:val="005460DC"/>
    <w:rsid w:val="00546160"/>
    <w:rsid w:val="00547B7D"/>
    <w:rsid w:val="00554983"/>
    <w:rsid w:val="00565815"/>
    <w:rsid w:val="00566DC1"/>
    <w:rsid w:val="005A5077"/>
    <w:rsid w:val="005B5169"/>
    <w:rsid w:val="005C200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3FB4"/>
    <w:rsid w:val="006247B5"/>
    <w:rsid w:val="0063300A"/>
    <w:rsid w:val="0064000B"/>
    <w:rsid w:val="006441D7"/>
    <w:rsid w:val="00647E80"/>
    <w:rsid w:val="006536F7"/>
    <w:rsid w:val="006553F3"/>
    <w:rsid w:val="00666BA1"/>
    <w:rsid w:val="00674844"/>
    <w:rsid w:val="00694F05"/>
    <w:rsid w:val="006B66E2"/>
    <w:rsid w:val="006C2A06"/>
    <w:rsid w:val="006C3CC4"/>
    <w:rsid w:val="006C65CD"/>
    <w:rsid w:val="006D4750"/>
    <w:rsid w:val="006D681A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369CF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10F4"/>
    <w:rsid w:val="007C1E7A"/>
    <w:rsid w:val="007C2B37"/>
    <w:rsid w:val="007D2A80"/>
    <w:rsid w:val="007D5EA9"/>
    <w:rsid w:val="007E0B05"/>
    <w:rsid w:val="007E1D5A"/>
    <w:rsid w:val="007E4838"/>
    <w:rsid w:val="007E54A6"/>
    <w:rsid w:val="007F1564"/>
    <w:rsid w:val="007F1BD1"/>
    <w:rsid w:val="007F2920"/>
    <w:rsid w:val="007F2CBB"/>
    <w:rsid w:val="007F350E"/>
    <w:rsid w:val="007F59AD"/>
    <w:rsid w:val="007F65FB"/>
    <w:rsid w:val="00816577"/>
    <w:rsid w:val="00824374"/>
    <w:rsid w:val="00832F26"/>
    <w:rsid w:val="00835750"/>
    <w:rsid w:val="00855854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42D6"/>
    <w:rsid w:val="008F60EF"/>
    <w:rsid w:val="00901605"/>
    <w:rsid w:val="009136BF"/>
    <w:rsid w:val="0091394C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49BD"/>
    <w:rsid w:val="009F54FF"/>
    <w:rsid w:val="00A034D0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873CE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1FC6"/>
    <w:rsid w:val="00B279B2"/>
    <w:rsid w:val="00B410F0"/>
    <w:rsid w:val="00B4352D"/>
    <w:rsid w:val="00B4619C"/>
    <w:rsid w:val="00B47103"/>
    <w:rsid w:val="00B606CD"/>
    <w:rsid w:val="00B62A68"/>
    <w:rsid w:val="00B64806"/>
    <w:rsid w:val="00B70BBA"/>
    <w:rsid w:val="00B71693"/>
    <w:rsid w:val="00B756A8"/>
    <w:rsid w:val="00B83726"/>
    <w:rsid w:val="00B85AF4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4934"/>
    <w:rsid w:val="00C24CE2"/>
    <w:rsid w:val="00C26210"/>
    <w:rsid w:val="00C2704C"/>
    <w:rsid w:val="00C33056"/>
    <w:rsid w:val="00C35564"/>
    <w:rsid w:val="00C36C38"/>
    <w:rsid w:val="00C44C38"/>
    <w:rsid w:val="00C50AD8"/>
    <w:rsid w:val="00C63140"/>
    <w:rsid w:val="00C772B5"/>
    <w:rsid w:val="00C77435"/>
    <w:rsid w:val="00C8115E"/>
    <w:rsid w:val="00C81565"/>
    <w:rsid w:val="00C919B6"/>
    <w:rsid w:val="00C955E6"/>
    <w:rsid w:val="00C96C19"/>
    <w:rsid w:val="00CA2370"/>
    <w:rsid w:val="00CA4734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B0D71"/>
    <w:rsid w:val="00DB7720"/>
    <w:rsid w:val="00DD3957"/>
    <w:rsid w:val="00DD6910"/>
    <w:rsid w:val="00DF778A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48F2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42FDC"/>
    <w:rsid w:val="00F43F98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BB405D6-4BD7-4C68-B3CD-8030BC8E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47</TotalTime>
  <Pages>3</Pages>
  <Words>448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Glenela Rajpaul</dc:creator>
  <cp:lastModifiedBy>Glenela Rajpaul</cp:lastModifiedBy>
  <cp:revision>29</cp:revision>
  <cp:lastPrinted>2013-03-14T21:56:00Z</cp:lastPrinted>
  <dcterms:created xsi:type="dcterms:W3CDTF">2013-03-22T19:14:00Z</dcterms:created>
  <dcterms:modified xsi:type="dcterms:W3CDTF">2013-03-22T20:01:00Z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