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B267F0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May 3</w:t>
      </w:r>
      <w:r w:rsidR="00E1272A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B267F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ANAT M01</w:t>
            </w:r>
          </w:p>
        </w:tc>
        <w:tc>
          <w:tcPr>
            <w:tcW w:w="7597" w:type="dxa"/>
          </w:tcPr>
          <w:p w:rsidR="005337E7" w:rsidRPr="002947A0" w:rsidRDefault="00B267F0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67F0"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A60496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CB5120"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820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Jazmir Hernandez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E465BB" w:rsidRPr="00E465BB" w:rsidRDefault="00E465B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CB5120" w:rsidRPr="002947A0" w:rsidRDefault="00B267F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ENGR M01</w:t>
            </w:r>
          </w:p>
        </w:tc>
        <w:tc>
          <w:tcPr>
            <w:tcW w:w="7597" w:type="dxa"/>
          </w:tcPr>
          <w:p w:rsidR="00CB5120" w:rsidRPr="002947A0" w:rsidRDefault="00B267F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CB5120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B5120"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820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Scarlet Relle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CB5120" w:rsidRPr="002947A0" w:rsidRDefault="00B267F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ENGR M04</w:t>
            </w:r>
          </w:p>
        </w:tc>
        <w:tc>
          <w:tcPr>
            <w:tcW w:w="7597" w:type="dxa"/>
          </w:tcPr>
          <w:p w:rsidR="00CB5120" w:rsidRPr="002947A0" w:rsidRDefault="00B267F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CB5120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B5120"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8202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2029D">
              <w:rPr>
                <w:rFonts w:ascii="Times New Roman" w:hAnsi="Times New Roman"/>
                <w:color w:val="000000"/>
                <w:sz w:val="20"/>
                <w:szCs w:val="20"/>
              </w:rPr>
              <w:t>Scarlet Relle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CB5120" w:rsidRPr="002947A0" w:rsidRDefault="00B267F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ENGR M12</w:t>
            </w:r>
          </w:p>
        </w:tc>
        <w:tc>
          <w:tcPr>
            <w:tcW w:w="7597" w:type="dxa"/>
          </w:tcPr>
          <w:p w:rsidR="00CB5120" w:rsidRPr="002947A0" w:rsidRDefault="00B267F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CB5120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CB5120"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2029D">
              <w:rPr>
                <w:rFonts w:ascii="Times New Roman" w:hAnsi="Times New Roman"/>
                <w:color w:val="000000"/>
                <w:sz w:val="20"/>
                <w:szCs w:val="20"/>
              </w:rPr>
              <w:t>Scarlet Relle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CB5120" w:rsidRPr="002947A0" w:rsidRDefault="00B267F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ENGR M16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2029D">
              <w:rPr>
                <w:rFonts w:ascii="Times New Roman" w:hAnsi="Times New Roman"/>
                <w:color w:val="000000"/>
                <w:sz w:val="20"/>
                <w:szCs w:val="20"/>
              </w:rPr>
              <w:t>Scarlet Relle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029D" w:rsidRPr="002947A0" w:rsidTr="0082029D">
        <w:trPr>
          <w:trHeight w:val="1080"/>
          <w:jc w:val="center"/>
        </w:trPr>
        <w:tc>
          <w:tcPr>
            <w:tcW w:w="950" w:type="dxa"/>
            <w:tcBorders>
              <w:bottom w:val="single" w:sz="4" w:space="0" w:color="auto"/>
            </w:tcBorders>
          </w:tcPr>
          <w:p w:rsidR="0082029D" w:rsidRPr="002947A0" w:rsidRDefault="008202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82029D" w:rsidRDefault="008202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M02</w:t>
            </w:r>
          </w:p>
        </w:tc>
        <w:tc>
          <w:tcPr>
            <w:tcW w:w="7597" w:type="dxa"/>
          </w:tcPr>
          <w:p w:rsidR="0082029D" w:rsidRPr="0082029D" w:rsidRDefault="0082029D" w:rsidP="007912B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GE-B2 (Originator: Cynthia Sheaks-McGowan)</w:t>
            </w:r>
          </w:p>
        </w:tc>
      </w:tr>
      <w:tr w:rsidR="0082029D" w:rsidRPr="002947A0" w:rsidTr="009F332E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82029D" w:rsidRPr="002947A0" w:rsidRDefault="0082029D" w:rsidP="009F332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82029D" w:rsidRPr="002947A0" w:rsidRDefault="0082029D" w:rsidP="009F332E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82029D" w:rsidRPr="002947A0" w:rsidRDefault="0082029D" w:rsidP="009F332E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82029D" w:rsidRPr="002947A0" w:rsidTr="0082029D">
        <w:trPr>
          <w:trHeight w:val="1080"/>
          <w:jc w:val="center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</w:tcPr>
          <w:p w:rsidR="0082029D" w:rsidRPr="002947A0" w:rsidRDefault="008202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82029D" w:rsidRPr="002947A0" w:rsidRDefault="008202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AS, Child Development</w:t>
            </w:r>
          </w:p>
        </w:tc>
        <w:tc>
          <w:tcPr>
            <w:tcW w:w="7597" w:type="dxa"/>
            <w:tcBorders>
              <w:bottom w:val="single" w:sz="4" w:space="0" w:color="auto"/>
            </w:tcBorders>
          </w:tcPr>
          <w:p w:rsidR="0082029D" w:rsidRPr="002947A0" w:rsidRDefault="0082029D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Modification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Sheaks-McGowan)</w:t>
            </w:r>
          </w:p>
          <w:p w:rsidR="0082029D" w:rsidRPr="00E465BB" w:rsidRDefault="0082029D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029D" w:rsidRPr="002947A0" w:rsidTr="00E465BB">
        <w:trPr>
          <w:trHeight w:val="1080"/>
          <w:jc w:val="center"/>
        </w:trPr>
        <w:tc>
          <w:tcPr>
            <w:tcW w:w="950" w:type="dxa"/>
          </w:tcPr>
          <w:p w:rsidR="0082029D" w:rsidRPr="002947A0" w:rsidRDefault="008202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82029D" w:rsidRPr="002947A0" w:rsidRDefault="008202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ACCT M110</w:t>
            </w:r>
          </w:p>
        </w:tc>
        <w:tc>
          <w:tcPr>
            <w:tcW w:w="7597" w:type="dxa"/>
          </w:tcPr>
          <w:p w:rsidR="0082029D" w:rsidRPr="002947A0" w:rsidRDefault="0082029D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(Originator: Drew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Fountaine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82029D" w:rsidRPr="00E465BB" w:rsidRDefault="0082029D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2029D" w:rsidRPr="002947A0" w:rsidTr="00E465BB">
        <w:trPr>
          <w:trHeight w:val="1080"/>
          <w:jc w:val="center"/>
        </w:trPr>
        <w:tc>
          <w:tcPr>
            <w:tcW w:w="950" w:type="dxa"/>
          </w:tcPr>
          <w:p w:rsidR="0082029D" w:rsidRPr="002947A0" w:rsidRDefault="0082029D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82029D" w:rsidRPr="002947A0" w:rsidRDefault="0082029D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AS-T, Business Administration</w:t>
            </w:r>
          </w:p>
        </w:tc>
        <w:tc>
          <w:tcPr>
            <w:tcW w:w="7597" w:type="dxa"/>
          </w:tcPr>
          <w:p w:rsidR="0082029D" w:rsidRPr="002947A0" w:rsidRDefault="0082029D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Tim Weaver)</w:t>
            </w:r>
          </w:p>
          <w:p w:rsidR="0082029D" w:rsidRPr="00E465BB" w:rsidRDefault="0082029D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A94AEE" w:rsidRPr="00CC3C15" w:rsidRDefault="00A94AEE" w:rsidP="00A94AEE">
      <w:pPr>
        <w:ind w:right="346"/>
        <w:rPr>
          <w:rFonts w:ascii="Times New Roman" w:hAnsi="Times New Roman"/>
          <w:b/>
          <w:szCs w:val="22"/>
        </w:rPr>
      </w:pPr>
      <w:r w:rsidRPr="00CC3C15">
        <w:rPr>
          <w:rFonts w:ascii="Times New Roman" w:hAnsi="Times New Roman"/>
          <w:b/>
          <w:szCs w:val="22"/>
        </w:rPr>
        <w:t xml:space="preserve">Inactivation: </w:t>
      </w:r>
    </w:p>
    <w:p w:rsidR="00CB5120" w:rsidRDefault="0082029D" w:rsidP="006D2C6D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WEXP M34</w:t>
      </w:r>
    </w:p>
    <w:p w:rsidR="0082029D" w:rsidRDefault="0082029D" w:rsidP="006D2C6D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WEXP M35</w:t>
      </w:r>
    </w:p>
    <w:p w:rsidR="0082029D" w:rsidRDefault="0082029D" w:rsidP="0082029D">
      <w:pPr>
        <w:ind w:right="346"/>
        <w:rPr>
          <w:rFonts w:ascii="Times New Roman" w:hAnsi="Times New Roman"/>
          <w:sz w:val="20"/>
          <w:szCs w:val="20"/>
        </w:rPr>
      </w:pPr>
    </w:p>
    <w:p w:rsidR="0082029D" w:rsidRPr="0082029D" w:rsidRDefault="0082029D" w:rsidP="0082029D">
      <w:pPr>
        <w:ind w:right="346"/>
        <w:rPr>
          <w:rFonts w:ascii="Times New Roman" w:hAnsi="Times New Roman"/>
          <w:b/>
          <w:szCs w:val="22"/>
        </w:rPr>
      </w:pPr>
      <w:r w:rsidRPr="0082029D">
        <w:rPr>
          <w:rFonts w:ascii="Times New Roman" w:hAnsi="Times New Roman"/>
          <w:b/>
          <w:szCs w:val="22"/>
        </w:rPr>
        <w:t>Deletion:</w:t>
      </w:r>
    </w:p>
    <w:p w:rsidR="00FB6416" w:rsidRDefault="0082029D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BOT M06L</w:t>
      </w:r>
      <w:bookmarkStart w:id="0" w:name="_GoBack"/>
      <w:bookmarkEnd w:id="0"/>
    </w:p>
    <w:p w:rsidR="0082029D" w:rsidRPr="00A06B41" w:rsidRDefault="0082029D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6D2C6D">
        <w:rPr>
          <w:rFonts w:ascii="Times New Roman" w:hAnsi="Times New Roman"/>
          <w:b/>
          <w:sz w:val="24"/>
        </w:rPr>
        <w:t xml:space="preserve">__________ </w:t>
      </w:r>
      <w:r w:rsidRPr="00CC3C15">
        <w:rPr>
          <w:rFonts w:ascii="Times New Roman" w:hAnsi="Times New Roman"/>
          <w:b/>
          <w:sz w:val="24"/>
        </w:rPr>
        <w:t>pm</w:t>
      </w:r>
    </w:p>
    <w:p w:rsidR="007E1D5A" w:rsidRPr="00A06B41" w:rsidRDefault="00985D1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85pt;height:122.2pt" o:ole="">
            <v:imagedata r:id="rId13" o:title=""/>
          </v:shape>
          <o:OLEObject Type="Embed" ProgID="Word.Document.12" ShapeID="_x0000_i1026" DrawAspect="Content" ObjectID="_1397031441" r:id="rId14">
            <o:FieldCodes>\s</o:FieldCodes>
          </o:OLEObject>
        </w:object>
      </w:r>
    </w:p>
    <w:sectPr w:rsidR="007E1D5A" w:rsidRPr="00A06B41" w:rsidSect="0082029D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B267F0">
      <w:rPr>
        <w:rFonts w:ascii="Times New Roman" w:hAnsi="Times New Roman"/>
        <w:noProof/>
        <w:sz w:val="20"/>
        <w:szCs w:val="20"/>
      </w:rPr>
      <w:t>4/27/2012 11:14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2C6D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029D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C5EC8"/>
    <w:rsid w:val="008C74F8"/>
    <w:rsid w:val="008D0E73"/>
    <w:rsid w:val="008E3369"/>
    <w:rsid w:val="008F00AE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67F0"/>
    <w:rsid w:val="00B279B2"/>
    <w:rsid w:val="00B410F0"/>
    <w:rsid w:val="00B4352D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120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E10054"/>
    <w:rsid w:val="00E1272A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B3D070-8F92-407D-A937-B84FF591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2011-02-10T21:41:00Z</cp:lastPrinted>
  <dcterms:created xsi:type="dcterms:W3CDTF">2012-04-27T18:31:00Z</dcterms:created>
  <dcterms:modified xsi:type="dcterms:W3CDTF">2012-04-27T18:31:00Z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