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CE61D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>December 6</w:t>
      </w:r>
      <w:r w:rsidR="005C3FC6"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26650A">
        <w:rPr>
          <w:rFonts w:ascii="Times New Roman" w:hAnsi="Times New Roman"/>
          <w:b/>
          <w:bCs w:val="0"/>
        </w:rPr>
        <w:t>FH-210A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CE61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M01</w:t>
            </w:r>
          </w:p>
        </w:tc>
        <w:tc>
          <w:tcPr>
            <w:tcW w:w="7597" w:type="dxa"/>
          </w:tcPr>
          <w:p w:rsidR="00E465BB" w:rsidRDefault="008B6C72" w:rsidP="008B6C7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3FC6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Christina Lee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06EA" w:rsidRPr="00E07B9E" w:rsidRDefault="00EE06EA" w:rsidP="008B6C7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Sent back to faculty for revisions.  Will be ready for TR.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CE61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M01L</w:t>
            </w:r>
          </w:p>
        </w:tc>
        <w:tc>
          <w:tcPr>
            <w:tcW w:w="7597" w:type="dxa"/>
          </w:tcPr>
          <w:p w:rsidR="00E465BB" w:rsidRDefault="008B6C72" w:rsidP="008B6C7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6650A">
              <w:rPr>
                <w:rFonts w:ascii="Times New Roman" w:hAnsi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Christina Lee</w:t>
            </w:r>
            <w:r w:rsidR="0026650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06EA" w:rsidRPr="00E465BB" w:rsidRDefault="00EE06EA" w:rsidP="008B6C7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Sent back to faculty for revisions.  Will be ready for TR.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E07B9E" w:rsidRPr="002947A0" w:rsidRDefault="00CE61D7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M02</w:t>
            </w:r>
          </w:p>
        </w:tc>
        <w:tc>
          <w:tcPr>
            <w:tcW w:w="7597" w:type="dxa"/>
          </w:tcPr>
          <w:p w:rsidR="00E07B9E" w:rsidRDefault="0026650A" w:rsidP="004D6690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8B6C72">
              <w:rPr>
                <w:rFonts w:ascii="Times New Roman" w:hAnsi="Times New Roman"/>
                <w:sz w:val="20"/>
                <w:szCs w:val="20"/>
              </w:rPr>
              <w:t xml:space="preserve"> (Originator: Carol Velas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06EA" w:rsidRPr="00E07B9E" w:rsidRDefault="00EE06EA" w:rsidP="004D669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Sent back to faculty for revisions.  Will be ready for TR.</w:t>
            </w:r>
          </w:p>
        </w:tc>
      </w:tr>
      <w:tr w:rsidR="0026650A" w:rsidRPr="007B1AB1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26650A" w:rsidRDefault="00CE61D7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M02L</w:t>
            </w:r>
          </w:p>
        </w:tc>
        <w:tc>
          <w:tcPr>
            <w:tcW w:w="7597" w:type="dxa"/>
          </w:tcPr>
          <w:p w:rsidR="0026650A" w:rsidRDefault="0026650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8B6C72">
              <w:rPr>
                <w:rFonts w:ascii="Times New Roman" w:hAnsi="Times New Roman"/>
                <w:sz w:val="20"/>
                <w:szCs w:val="20"/>
              </w:rPr>
              <w:t>(Originator: Carol Velas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06EA" w:rsidRPr="007B1AB1" w:rsidRDefault="00EE06E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Sent back to faculty for revisions.  Will be ready for TR.</w:t>
            </w:r>
          </w:p>
        </w:tc>
      </w:tr>
      <w:tr w:rsidR="0026650A" w:rsidRPr="003C0FB1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26650A" w:rsidRDefault="00CE61D7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M03</w:t>
            </w:r>
          </w:p>
        </w:tc>
        <w:tc>
          <w:tcPr>
            <w:tcW w:w="7597" w:type="dxa"/>
          </w:tcPr>
          <w:p w:rsidR="0026650A" w:rsidRDefault="0026650A" w:rsidP="008B6C7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8B6C72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8B6C72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="008B6C72">
              <w:rPr>
                <w:rFonts w:ascii="Times New Roman" w:hAnsi="Times New Roman"/>
                <w:sz w:val="20"/>
                <w:szCs w:val="20"/>
              </w:rPr>
              <w:t>Myshina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06EA" w:rsidRPr="003C0FB1" w:rsidRDefault="00EE06EA" w:rsidP="008B6C7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Sent back to faculty for revisions.  Will be ready for TR.</w:t>
            </w:r>
          </w:p>
        </w:tc>
      </w:tr>
      <w:tr w:rsidR="0026650A" w:rsidRPr="008A6C58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26650A" w:rsidRDefault="00CE61D7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M03L</w:t>
            </w:r>
          </w:p>
        </w:tc>
        <w:tc>
          <w:tcPr>
            <w:tcW w:w="7597" w:type="dxa"/>
          </w:tcPr>
          <w:p w:rsidR="0026650A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26650A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Olga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Myshina</w:t>
            </w:r>
            <w:proofErr w:type="spellEnd"/>
            <w:r w:rsidR="0026650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06EA" w:rsidRPr="008A6C58" w:rsidRDefault="00EE06E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Sent back to faculty for revisions.  Will be ready for TR.</w:t>
            </w:r>
          </w:p>
        </w:tc>
      </w:tr>
      <w:tr w:rsidR="0026650A" w:rsidRPr="000E4C7C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26650A" w:rsidRDefault="00CE61D7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M04</w:t>
            </w:r>
          </w:p>
        </w:tc>
        <w:tc>
          <w:tcPr>
            <w:tcW w:w="7597" w:type="dxa"/>
          </w:tcPr>
          <w:p w:rsidR="0026650A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26650A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(Originator: Jamee Maxey-D’Angelo</w:t>
            </w:r>
            <w:r w:rsidR="0026650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06EA" w:rsidRPr="000E4C7C" w:rsidRDefault="00EE06E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Sent back to faculty for revisions.  Will be ready for TR.</w:t>
            </w:r>
          </w:p>
        </w:tc>
      </w:tr>
      <w:tr w:rsidR="0026650A" w:rsidRPr="00BD4265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26650A" w:rsidRDefault="00CE61D7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M04L</w:t>
            </w:r>
          </w:p>
        </w:tc>
        <w:tc>
          <w:tcPr>
            <w:tcW w:w="7597" w:type="dxa"/>
          </w:tcPr>
          <w:p w:rsidR="0026650A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Jamee Maxey-D’Angelo)</w:t>
            </w:r>
          </w:p>
          <w:p w:rsidR="00EE06EA" w:rsidRPr="00BD4265" w:rsidRDefault="00EE06EA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Sent back to faculty for revisions.  Will be ready for TR.</w:t>
            </w:r>
            <w:bookmarkStart w:id="0" w:name="_GoBack"/>
            <w:bookmarkEnd w:id="0"/>
          </w:p>
        </w:tc>
      </w:tr>
      <w:tr w:rsidR="0026650A" w:rsidRPr="00C919B6" w:rsidTr="00106E0B">
        <w:trPr>
          <w:trHeight w:val="1080"/>
          <w:jc w:val="center"/>
        </w:trPr>
        <w:tc>
          <w:tcPr>
            <w:tcW w:w="950" w:type="dxa"/>
          </w:tcPr>
          <w:p w:rsidR="0026650A" w:rsidRDefault="0026650A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26650A" w:rsidRDefault="00CE61D7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M11</w:t>
            </w:r>
          </w:p>
        </w:tc>
        <w:tc>
          <w:tcPr>
            <w:tcW w:w="7597" w:type="dxa"/>
          </w:tcPr>
          <w:p w:rsidR="0026650A" w:rsidRPr="00C919B6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26650A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(Originator: Christina Lee</w:t>
            </w:r>
            <w:r w:rsidR="002665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B6C72" w:rsidRPr="00305E71" w:rsidTr="00106E0B">
        <w:trPr>
          <w:trHeight w:val="1080"/>
          <w:jc w:val="center"/>
        </w:trPr>
        <w:tc>
          <w:tcPr>
            <w:tcW w:w="950" w:type="dxa"/>
          </w:tcPr>
          <w:p w:rsidR="008B6C72" w:rsidRDefault="008B6C72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8B6C72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M12</w:t>
            </w:r>
          </w:p>
        </w:tc>
        <w:tc>
          <w:tcPr>
            <w:tcW w:w="7597" w:type="dxa"/>
          </w:tcPr>
          <w:p w:rsidR="008B6C72" w:rsidRPr="00C919B6" w:rsidRDefault="008B6C72" w:rsidP="00ED398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Christina Lee)</w:t>
            </w:r>
          </w:p>
        </w:tc>
      </w:tr>
      <w:tr w:rsidR="008B6C72" w:rsidRPr="009B4578" w:rsidTr="00106E0B">
        <w:trPr>
          <w:trHeight w:val="1080"/>
          <w:jc w:val="center"/>
        </w:trPr>
        <w:tc>
          <w:tcPr>
            <w:tcW w:w="950" w:type="dxa"/>
          </w:tcPr>
          <w:p w:rsidR="008B6C72" w:rsidRDefault="008B6C72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8B6C72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M13</w:t>
            </w:r>
          </w:p>
        </w:tc>
        <w:tc>
          <w:tcPr>
            <w:tcW w:w="7597" w:type="dxa"/>
          </w:tcPr>
          <w:p w:rsidR="008B6C72" w:rsidRPr="00C919B6" w:rsidRDefault="008B6C72" w:rsidP="00ED398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Christina Lee)</w:t>
            </w:r>
          </w:p>
        </w:tc>
      </w:tr>
      <w:tr w:rsidR="008B6C72" w:rsidRPr="003748CE" w:rsidTr="00106E0B">
        <w:trPr>
          <w:trHeight w:val="1080"/>
          <w:jc w:val="center"/>
        </w:trPr>
        <w:tc>
          <w:tcPr>
            <w:tcW w:w="950" w:type="dxa"/>
          </w:tcPr>
          <w:p w:rsidR="008B6C72" w:rsidRDefault="008B6C72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8B6C72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M14</w:t>
            </w:r>
          </w:p>
        </w:tc>
        <w:tc>
          <w:tcPr>
            <w:tcW w:w="7597" w:type="dxa"/>
          </w:tcPr>
          <w:p w:rsidR="008B6C72" w:rsidRPr="00C919B6" w:rsidRDefault="008B6C72" w:rsidP="00ED398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Christina Lee)</w:t>
            </w:r>
          </w:p>
        </w:tc>
      </w:tr>
      <w:tr w:rsidR="008B6C72" w:rsidRPr="00901605" w:rsidTr="00106E0B">
        <w:trPr>
          <w:trHeight w:val="1080"/>
          <w:jc w:val="center"/>
        </w:trPr>
        <w:tc>
          <w:tcPr>
            <w:tcW w:w="950" w:type="dxa"/>
          </w:tcPr>
          <w:p w:rsidR="008B6C72" w:rsidRDefault="008B6C72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B6C72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M16</w:t>
            </w:r>
          </w:p>
        </w:tc>
        <w:tc>
          <w:tcPr>
            <w:tcW w:w="7597" w:type="dxa"/>
          </w:tcPr>
          <w:p w:rsidR="008B6C72" w:rsidRPr="00C919B6" w:rsidRDefault="008B6C72" w:rsidP="00ED398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DE (Originator: Christina Lee)</w:t>
            </w:r>
          </w:p>
        </w:tc>
      </w:tr>
      <w:tr w:rsidR="008B6C72" w:rsidRPr="0044353B" w:rsidTr="00106E0B">
        <w:trPr>
          <w:trHeight w:val="1080"/>
          <w:jc w:val="center"/>
        </w:trPr>
        <w:tc>
          <w:tcPr>
            <w:tcW w:w="950" w:type="dxa"/>
          </w:tcPr>
          <w:p w:rsidR="008B6C72" w:rsidRDefault="008B6C72" w:rsidP="00106E0B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B6C72" w:rsidRDefault="008B6C72" w:rsidP="00106E0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NS M17</w:t>
            </w:r>
          </w:p>
        </w:tc>
        <w:tc>
          <w:tcPr>
            <w:tcW w:w="7597" w:type="dxa"/>
          </w:tcPr>
          <w:p w:rsidR="008B6C72" w:rsidRPr="00C919B6" w:rsidRDefault="008B6C72" w:rsidP="008B6C7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Carol Velas)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bookmarkStart w:id="2" w:name="_MON_1413792827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7pt;height:122.7pt" o:ole="">
            <v:imagedata r:id="rId13" o:title=""/>
          </v:shape>
          <o:OLEObject Type="Embed" ProgID="Word.Document.12" ShapeID="_x0000_i1026" DrawAspect="Content" ObjectID="_1415010735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EE06EA">
      <w:rPr>
        <w:rFonts w:ascii="Times New Roman" w:hAnsi="Times New Roman"/>
        <w:noProof/>
        <w:sz w:val="20"/>
        <w:szCs w:val="20"/>
      </w:rPr>
      <w:t>11/21/2012 1:45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pt;height:12.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6650A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3EC4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83983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A6C58"/>
    <w:rsid w:val="008B6C72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772B5"/>
    <w:rsid w:val="00C77435"/>
    <w:rsid w:val="00C81565"/>
    <w:rsid w:val="00C919B6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E61D7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E06EA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DAF39D4-96F7-4A9D-B66A-CC814D8D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7</TotalTime>
  <Pages>2</Pages>
  <Words>257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5</cp:revision>
  <cp:lastPrinted>2012-11-21T00:33:00Z</cp:lastPrinted>
  <dcterms:created xsi:type="dcterms:W3CDTF">2012-11-21T00:30:00Z</dcterms:created>
  <dcterms:modified xsi:type="dcterms:W3CDTF">2012-11-21T21:46:00Z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